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33" w:rsidRDefault="0023679F">
      <w:pPr>
        <w:jc w:val="center"/>
      </w:pPr>
      <w:bookmarkStart w:id="0" w:name="_GoBack"/>
      <w:bookmarkEnd w:id="0"/>
      <w:r>
        <w:rPr>
          <w:rFonts w:eastAsia="標楷體"/>
        </w:rPr>
        <w:t>R-15</w:t>
      </w:r>
      <w:r>
        <w:rPr>
          <w:rFonts w:eastAsia="標楷體"/>
          <w:b/>
          <w:bCs/>
          <w:sz w:val="40"/>
        </w:rPr>
        <w:t>國立中興大學學生提前畢業申請書</w:t>
      </w:r>
    </w:p>
    <w:p w:rsidR="00891B33" w:rsidRDefault="0023679F">
      <w:pPr>
        <w:wordWrap w:val="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年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月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日</w:t>
      </w:r>
    </w:p>
    <w:tbl>
      <w:tblPr>
        <w:tblW w:w="509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2985"/>
        <w:gridCol w:w="809"/>
        <w:gridCol w:w="876"/>
        <w:gridCol w:w="764"/>
        <w:gridCol w:w="2953"/>
      </w:tblGrid>
      <w:tr w:rsidR="00891B3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both"/>
              <w:rPr>
                <w:sz w:val="2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both"/>
              <w:rPr>
                <w:sz w:val="28"/>
              </w:rPr>
            </w:pP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tabs>
                <w:tab w:val="left" w:pos="975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both"/>
              <w:rPr>
                <w:sz w:val="28"/>
              </w:rPr>
            </w:pP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申請人填寫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擬申請提前畢業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一學年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一學期</w:t>
            </w: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2872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1B33" w:rsidRDefault="002367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申請資格：依據本校「各學系成績優異學生提前畢業辦法」第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條</w:t>
            </w:r>
          </w:p>
          <w:p w:rsidR="00891B33" w:rsidRDefault="0023679F">
            <w:pPr>
              <w:widowControl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</w:rPr>
              <w:t>歷年學業成績總平均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分；學業成績累計名次，第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名。</w:t>
            </w:r>
          </w:p>
          <w:p w:rsidR="00891B33" w:rsidRDefault="0023679F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歷年學業成績總平均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80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分以上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kern w:val="0"/>
              </w:rPr>
              <w:t>不含畢業當學期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>或</w:t>
            </w:r>
          </w:p>
          <w:p w:rsidR="00891B33" w:rsidRDefault="0023679F">
            <w:pPr>
              <w:snapToGrid w:val="0"/>
              <w:spacing w:line="400" w:lineRule="exact"/>
              <w:ind w:left="24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學業成績累計名次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不含畢業當學期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在該系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學位學程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該班級前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10%</w:t>
            </w:r>
            <w:r>
              <w:rPr>
                <w:rFonts w:ascii="標楷體" w:eastAsia="標楷體" w:hAnsi="標楷體"/>
                <w:color w:val="000000"/>
                <w:kern w:val="0"/>
              </w:rPr>
              <w:t>以內。</w:t>
            </w:r>
          </w:p>
          <w:p w:rsidR="00891B33" w:rsidRDefault="0023679F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</w:rPr>
              <w:t>平均操行成績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分。</w:t>
            </w:r>
          </w:p>
          <w:p w:rsidR="00891B33" w:rsidRDefault="0023679F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平均操行成績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85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分以上（不含畢業當學期）。</w:t>
            </w:r>
          </w:p>
          <w:p w:rsidR="00891B33" w:rsidRDefault="00891B33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申請人簽章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日期：</w:t>
            </w: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學位學程</w:t>
            </w:r>
            <w:r>
              <w:rPr>
                <w:rFonts w:eastAsia="標楷體"/>
              </w:rPr>
              <w:t>)</w:t>
            </w:r>
          </w:p>
          <w:p w:rsidR="00891B33" w:rsidRDefault="002367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承辦人審查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符合申請資格</w:t>
            </w:r>
          </w:p>
          <w:p w:rsidR="00891B33" w:rsidRDefault="0023679F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不符合申請資格</w:t>
            </w:r>
          </w:p>
          <w:p w:rsidR="00891B33" w:rsidRDefault="0023679F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簽章：</w:t>
            </w:r>
          </w:p>
          <w:p w:rsidR="00891B33" w:rsidRDefault="0023679F">
            <w:pPr>
              <w:spacing w:before="1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日期：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學位學程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主任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簽章：</w:t>
            </w:r>
          </w:p>
          <w:p w:rsidR="00891B33" w:rsidRDefault="0023679F">
            <w:pPr>
              <w:spacing w:before="1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日期：</w:t>
            </w: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註冊組承辦人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spacing w:after="1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符合提前畢業資格</w:t>
            </w:r>
          </w:p>
          <w:p w:rsidR="00891B33" w:rsidRDefault="0023679F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不符合提前畢業資格</w:t>
            </w:r>
          </w:p>
          <w:p w:rsidR="00891B33" w:rsidRDefault="00891B33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91B33" w:rsidRDefault="0023679F">
            <w:pPr>
              <w:widowControl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　　　　　　　　　　　承辦人簽章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日期：</w:t>
            </w: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註冊組組長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both"/>
              <w:rPr>
                <w:sz w:val="2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務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891B33">
            <w:pPr>
              <w:jc w:val="both"/>
              <w:rPr>
                <w:sz w:val="28"/>
              </w:rPr>
            </w:pPr>
          </w:p>
        </w:tc>
      </w:tr>
      <w:tr w:rsidR="00891B33">
        <w:tblPrEx>
          <w:tblCellMar>
            <w:top w:w="0" w:type="dxa"/>
            <w:bottom w:w="0" w:type="dxa"/>
          </w:tblCellMar>
        </w:tblPrEx>
        <w:trPr>
          <w:trHeight w:val="27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填表須知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B33" w:rsidRDefault="0023679F">
            <w:pPr>
              <w:pStyle w:val="a3"/>
              <w:numPr>
                <w:ilvl w:val="0"/>
                <w:numId w:val="1"/>
              </w:numPr>
              <w:ind w:left="566" w:hanging="566"/>
              <w:jc w:val="left"/>
            </w:pPr>
            <w:r>
              <w:rPr>
                <w:rFonts w:ascii="標楷體" w:eastAsia="標楷體" w:hAnsi="標楷體"/>
              </w:rPr>
              <w:t>檢附歷年成績單或歷年名次證明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以符合資格之條件擇一即可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891B33" w:rsidRDefault="0023679F">
            <w:pPr>
              <w:pStyle w:val="a3"/>
              <w:numPr>
                <w:ilvl w:val="0"/>
                <w:numId w:val="1"/>
              </w:numPr>
              <w:ind w:left="566" w:hanging="566"/>
              <w:jc w:val="left"/>
            </w:pPr>
            <w:r>
              <w:rPr>
                <w:rFonts w:ascii="標楷體" w:eastAsia="標楷體" w:hAnsi="標楷體"/>
              </w:rPr>
              <w:t>轉學三年級及入學後經提高編級至三年級（含）以上之學生，不得申請提前畢業。</w:t>
            </w:r>
          </w:p>
          <w:p w:rsidR="00891B33" w:rsidRDefault="0023679F">
            <w:pPr>
              <w:pStyle w:val="a3"/>
              <w:numPr>
                <w:ilvl w:val="0"/>
                <w:numId w:val="1"/>
              </w:numPr>
              <w:ind w:left="566" w:hanging="566"/>
            </w:pPr>
            <w:r>
              <w:rPr>
                <w:rFonts w:ascii="標楷體" w:eastAsia="標楷體" w:hAnsi="標楷體"/>
              </w:rPr>
              <w:t>符合提前畢業資格之學生，應於擬畢業之學期規定時間內（第一學期為行事曆週次第十四、十五週；第二學期為行事曆週次第十一、十二週），填妥「提前畢業申請書」，經所屬學系（學位學程）系主任審核後，送教務處註冊組辦理。</w:t>
            </w:r>
          </w:p>
        </w:tc>
      </w:tr>
    </w:tbl>
    <w:p w:rsidR="00891B33" w:rsidRDefault="0023679F">
      <w:pPr>
        <w:jc w:val="right"/>
      </w:pPr>
      <w:r>
        <w:t>108.12.10</w:t>
      </w:r>
      <w:r>
        <w:t>修表</w:t>
      </w:r>
    </w:p>
    <w:sectPr w:rsidR="00891B33">
      <w:pgSz w:w="11906" w:h="16838"/>
      <w:pgMar w:top="1021" w:right="964" w:bottom="1021" w:left="96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9F" w:rsidRDefault="0023679F">
      <w:r>
        <w:separator/>
      </w:r>
    </w:p>
  </w:endnote>
  <w:endnote w:type="continuationSeparator" w:id="0">
    <w:p w:rsidR="0023679F" w:rsidRDefault="002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9F" w:rsidRDefault="0023679F">
      <w:r>
        <w:rPr>
          <w:color w:val="000000"/>
        </w:rPr>
        <w:separator/>
      </w:r>
    </w:p>
  </w:footnote>
  <w:footnote w:type="continuationSeparator" w:id="0">
    <w:p w:rsidR="0023679F" w:rsidRDefault="0023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885"/>
    <w:multiLevelType w:val="multilevel"/>
    <w:tmpl w:val="5C3A9C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1B33"/>
    <w:rsid w:val="0023679F"/>
    <w:rsid w:val="0081585F"/>
    <w:rsid w:val="008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C2B1D-0AE3-4C8F-BB35-644E3058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051" w:hanging="1051"/>
      <w:jc w:val="both"/>
    </w:pPr>
    <w:rPr>
      <w:rFonts w:ascii="細明體" w:eastAsia="細明體" w:hAnsi="細明體"/>
    </w:rPr>
  </w:style>
  <w:style w:type="paragraph" w:styleId="2">
    <w:name w:val="Body Text Indent 2"/>
    <w:basedOn w:val="a"/>
    <w:pPr>
      <w:snapToGrid w:val="0"/>
      <w:ind w:left="1052" w:hanging="1078"/>
      <w:jc w:val="both"/>
    </w:pPr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國立中興大學學生加修學程申請書</dc:title>
  <dc:subject/>
  <dc:creator>chen</dc:creator>
  <cp:lastModifiedBy>JT H</cp:lastModifiedBy>
  <cp:revision>2</cp:revision>
  <cp:lastPrinted>2017-06-20T07:02:00Z</cp:lastPrinted>
  <dcterms:created xsi:type="dcterms:W3CDTF">2020-11-02T02:10:00Z</dcterms:created>
  <dcterms:modified xsi:type="dcterms:W3CDTF">2020-11-02T02:10:00Z</dcterms:modified>
</cp:coreProperties>
</file>